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1509" w14:textId="77777777" w:rsidR="00C851AA" w:rsidRDefault="00C851AA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810FA66" w14:textId="2AD92779" w:rsidR="003D180A" w:rsidRPr="004C0164" w:rsidRDefault="002F4F93" w:rsidP="00C851AA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5E62E0BD" w14:textId="77777777" w:rsidR="00757BC2" w:rsidRPr="004C0164" w:rsidRDefault="00685965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0561DF" wp14:editId="3B8894BC">
                <wp:simplePos x="0" y="0"/>
                <wp:positionH relativeFrom="column">
                  <wp:posOffset>-196850</wp:posOffset>
                </wp:positionH>
                <wp:positionV relativeFrom="paragraph">
                  <wp:posOffset>193675</wp:posOffset>
                </wp:positionV>
                <wp:extent cx="6558915" cy="1652270"/>
                <wp:effectExtent l="12700" t="7620" r="10160" b="6985"/>
                <wp:wrapNone/>
                <wp:docPr id="7536862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165227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2D0B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2572038C" w14:textId="67963B39" w:rsidR="00A74035" w:rsidRDefault="00A74035" w:rsidP="00424768">
                            <w:pPr>
                              <w:bidi/>
                              <w:jc w:val="center"/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032F8">
                              <w:rPr>
                                <w:rFonts w:ascii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"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 تحقیق ک</w:t>
                            </w:r>
                            <w:r w:rsidR="0042476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یف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032F8">
                              <w:rPr>
                                <w:rFonts w:ascii="Times New Roman" w:hAnsi="Times New Roman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"</w:t>
                            </w:r>
                            <w:bookmarkStart w:id="0" w:name="_GoBack"/>
                            <w:bookmarkEnd w:id="0"/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درنیمسال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دوم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سال تحصیلی </w:t>
                            </w:r>
                            <w:r w:rsidR="0086540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42476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-140</w:t>
                            </w:r>
                            <w:r w:rsidR="0042476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561D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-15.5pt;margin-top:15.25pt;width:516.45pt;height:13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">
                <v:textbox>
                  <w:txbxContent>
                    <w:p w14:paraId="6DE92D0B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2572038C" w14:textId="67963B39" w:rsidR="00A74035" w:rsidRDefault="00A74035" w:rsidP="00424768">
                      <w:pPr>
                        <w:bidi/>
                        <w:jc w:val="center"/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032F8">
                        <w:rPr>
                          <w:rFonts w:ascii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"</w:t>
                      </w:r>
                      <w:r w:rsidR="00870BF0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روش تحقیق ک</w:t>
                      </w:r>
                      <w:r w:rsidR="0042476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یف</w:t>
                      </w:r>
                      <w:r w:rsidR="00870BF0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032F8">
                        <w:rPr>
                          <w:rFonts w:ascii="Times New Roman" w:hAnsi="Times New Roman" w:cs="Calibri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"</w:t>
                      </w:r>
                      <w:bookmarkStart w:id="1" w:name="_GoBack"/>
                      <w:bookmarkEnd w:id="1"/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درنیمسال</w:t>
                      </w:r>
                      <w:r w:rsidR="00870BF0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دوم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سال تحصیلی </w:t>
                      </w:r>
                      <w:r w:rsidR="0086540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42476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-140</w:t>
                      </w:r>
                      <w:r w:rsidR="00424768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25489A8" w14:textId="77777777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31A116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AFDA588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FC41266" w14:textId="77777777" w:rsidR="00A74035" w:rsidRPr="004C0164" w:rsidRDefault="00685965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BEB95B" wp14:editId="0CD98F5C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396875</wp:posOffset>
                </wp:positionV>
                <wp:extent cx="6477000" cy="3808095"/>
                <wp:effectExtent l="9525" t="9525" r="9525" b="11430"/>
                <wp:wrapNone/>
                <wp:docPr id="15069818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808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27072" w14:textId="1F494C68" w:rsidR="00AC004F" w:rsidRPr="00873251" w:rsidRDefault="00AC004F" w:rsidP="00424768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C5DB3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 مدرسین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دکتر صلاح الدین کریمی</w:t>
                            </w:r>
                            <w:r w:rsidR="00424768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دکتر لیلا محمدی نیا</w:t>
                            </w:r>
                          </w:p>
                          <w:p w14:paraId="0960A540" w14:textId="68DFC647" w:rsidR="00AC004F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آمار در علوم اجتماعی</w:t>
                            </w:r>
                          </w:p>
                          <w:p w14:paraId="5BB047F0" w14:textId="03E3CFC2" w:rsidR="00AC004F" w:rsidRPr="00873251" w:rsidRDefault="00AC004F" w:rsidP="002C0DB1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0BF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F532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  <w:p w14:paraId="14C4AB2A" w14:textId="37B52C68" w:rsidR="00AC004F" w:rsidRDefault="00AC004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34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16CB7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ساعت نظری </w:t>
                            </w:r>
                          </w:p>
                          <w:p w14:paraId="57E73017" w14:textId="183466B1" w:rsidR="00DF1E7F" w:rsidRPr="00873251" w:rsidRDefault="00DF1E7F" w:rsidP="00424768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اسفند 140</w:t>
                            </w:r>
                            <w:r w:rsidR="0042476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تیر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140</w:t>
                            </w:r>
                            <w:r w:rsidR="0042476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</w:p>
                          <w:p w14:paraId="5B2CC748" w14:textId="3FCFC73A" w:rsidR="00DF1E7F" w:rsidRPr="00873251" w:rsidRDefault="00DF1E7F" w:rsidP="00424768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424768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سه </w:t>
                            </w:r>
                            <w:r w:rsidR="009D539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  <w:p w14:paraId="5FE608B2" w14:textId="5391E805" w:rsidR="00DF1E7F" w:rsidRDefault="00DF1E7F" w:rsidP="00D20E7F">
                            <w:pPr>
                              <w:bidi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2E71C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مدیریت و اطلاع رسانی 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BEB95B" id="AutoShape 11" o:spid="_x0000_s1027" style="position:absolute;left:0;text-align:left;margin-left:-12.75pt;margin-top:31.25pt;width:510pt;height:29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">
                <v:textbox>
                  <w:txbxContent>
                    <w:p w14:paraId="47C27072" w14:textId="1F494C68" w:rsidR="00AC004F" w:rsidRPr="00873251" w:rsidRDefault="00AC004F" w:rsidP="00424768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C5DB3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 مدرسین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2F5322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دکتر صلاح الدین کریمی</w:t>
                      </w:r>
                      <w:r w:rsidR="00424768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، دکتر لیلا محمدی نیا</w:t>
                      </w:r>
                    </w:p>
                    <w:p w14:paraId="0960A540" w14:textId="68DFC647" w:rsidR="00AC004F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70BF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آمار در علوم اجتماعی</w:t>
                      </w:r>
                    </w:p>
                    <w:p w14:paraId="5BB047F0" w14:textId="03E3CFC2" w:rsidR="00AC004F" w:rsidRPr="00873251" w:rsidRDefault="00AC004F" w:rsidP="002C0DB1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70BF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دو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2F532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کارشناسی ارشد</w:t>
                      </w:r>
                    </w:p>
                    <w:p w14:paraId="14C4AB2A" w14:textId="37B52C68" w:rsidR="00AC004F" w:rsidRDefault="00AC004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34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716CB7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ساعت نظری </w:t>
                      </w:r>
                    </w:p>
                    <w:p w14:paraId="57E73017" w14:textId="183466B1" w:rsidR="00DF1E7F" w:rsidRPr="00873251" w:rsidRDefault="00DF1E7F" w:rsidP="00424768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اسفند 140</w:t>
                      </w:r>
                      <w:r w:rsidR="0042476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تا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تیر</w:t>
                      </w:r>
                      <w:r w:rsidR="002E71C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140</w:t>
                      </w:r>
                      <w:r w:rsidR="0042476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</w:p>
                    <w:p w14:paraId="5B2CC748" w14:textId="3FCFC73A" w:rsidR="00DF1E7F" w:rsidRPr="00873251" w:rsidRDefault="00DF1E7F" w:rsidP="00424768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r w:rsidR="00424768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سه </w:t>
                      </w:r>
                      <w:r w:rsidR="009D539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</w:t>
                      </w:r>
                    </w:p>
                    <w:p w14:paraId="5FE608B2" w14:textId="5391E805" w:rsidR="00DF1E7F" w:rsidRDefault="00DF1E7F" w:rsidP="00D20E7F">
                      <w:pPr>
                        <w:bidi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2E71C0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دانشکده مدیریت و اطلاع رسانی پزشکی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028B2C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A2191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1A83AE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DE788D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679049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BB2951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D0F351B" w14:textId="77777777" w:rsidR="00DF1E7F" w:rsidRPr="004C0164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B750FDF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4EEA74B" w14:textId="77777777" w:rsidR="00DF1E7F" w:rsidRPr="004C0164" w:rsidRDefault="00DF1E7F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294B472" w14:textId="77777777" w:rsidR="0054187B" w:rsidRDefault="0054187B" w:rsidP="00DF1E7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DDB6F33" w14:textId="77777777" w:rsidR="00AC004F" w:rsidRDefault="00AC004F" w:rsidP="0054187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 معرفی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واحد درسی </w:t>
      </w:r>
      <w:r w:rsidRPr="004C0164">
        <w:rPr>
          <w:rFonts w:ascii="Times New Roman" w:hAnsi="Times New Roman" w:cs="B Nazanin"/>
          <w:sz w:val="24"/>
          <w:szCs w:val="24"/>
          <w:rtl/>
          <w:lang w:bidi="fa-IR"/>
        </w:rPr>
        <w:t>:</w:t>
      </w: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7645E60B" w14:textId="7328B3A6" w:rsidR="00F17C89" w:rsidRPr="00DD4512" w:rsidRDefault="00424768" w:rsidP="00F17C89">
      <w:pPr>
        <w:bidi/>
        <w:spacing w:line="240" w:lineRule="auto"/>
        <w:jc w:val="both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DD4512">
        <w:rPr>
          <w:rFonts w:cs="B Zar" w:hint="cs"/>
          <w:sz w:val="28"/>
          <w:szCs w:val="28"/>
          <w:rtl/>
          <w:lang w:bidi="fa-IR"/>
        </w:rPr>
        <w:t>آشنایی دانشجویان با پژوهش های کیفی متداول</w:t>
      </w:r>
      <w:r w:rsidRPr="00DD4512">
        <w:rPr>
          <w:rFonts w:ascii="Times New Roman" w:hAnsi="Times New Roman" w:cs="B Nazanin"/>
          <w:sz w:val="32"/>
          <w:szCs w:val="32"/>
          <w:rtl/>
          <w:lang w:bidi="fa-IR"/>
        </w:rPr>
        <w:t xml:space="preserve"> </w:t>
      </w:r>
      <w:r w:rsidR="00E77184" w:rsidRPr="00DD4512">
        <w:rPr>
          <w:rFonts w:ascii="Times New Roman" w:hAnsi="Times New Roman" w:cs="B Nazanin"/>
          <w:sz w:val="32"/>
          <w:szCs w:val="32"/>
          <w:rtl/>
          <w:lang w:bidi="fa-IR"/>
        </w:rPr>
        <w:br w:type="page"/>
      </w:r>
    </w:p>
    <w:p w14:paraId="72973120" w14:textId="77777777" w:rsidR="00F17C89" w:rsidRDefault="00F17C89" w:rsidP="00F17C89">
      <w:pPr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2D447FA7" w14:textId="77777777" w:rsidR="0031642B" w:rsidRPr="004C0164" w:rsidRDefault="0031642B" w:rsidP="0031642B">
      <w:pPr>
        <w:bidi/>
        <w:spacing w:line="480" w:lineRule="auto"/>
        <w:ind w:left="72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7E1FA37" w14:textId="77777777" w:rsidR="00A74035" w:rsidRPr="004C0164" w:rsidRDefault="00685965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5D71DA" wp14:editId="48E56FDC">
                <wp:simplePos x="0" y="0"/>
                <wp:positionH relativeFrom="column">
                  <wp:posOffset>4086225</wp:posOffset>
                </wp:positionH>
                <wp:positionV relativeFrom="paragraph">
                  <wp:posOffset>34925</wp:posOffset>
                </wp:positionV>
                <wp:extent cx="1924050" cy="514350"/>
                <wp:effectExtent l="9525" t="11430" r="9525" b="7620"/>
                <wp:wrapNone/>
                <wp:docPr id="86921632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685695" w14:textId="77777777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واحد درسی</w:t>
                            </w:r>
                          </w:p>
                          <w:p w14:paraId="33CE9421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D71DA" id="AutoShape 12" o:spid="_x0000_s1028" style="position:absolute;left:0;text-align:left;margin-left:321.75pt;margin-top:2.75pt;width:151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">
                <v:textbox>
                  <w:txbxContent>
                    <w:p w14:paraId="6E685695" w14:textId="77777777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اهداف آموزشی واحد درسی</w:t>
                      </w:r>
                    </w:p>
                    <w:p w14:paraId="33CE9421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348F3EF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0C2FD80" w14:textId="77777777" w:rsidR="003065E4" w:rsidRDefault="00873251" w:rsidP="00F17C8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6CD9D123" w14:textId="6CD99D79" w:rsidR="00716CB7" w:rsidRDefault="00424768" w:rsidP="00716CB7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در این درس دانشجویان با خصویات تحقیق کیفی، انواع روش های مختلف آن، روایی و پایایی تحقیق کیفی و شیوه های تحلیل این روش ها آشنا می شوند.</w:t>
      </w:r>
    </w:p>
    <w:p w14:paraId="2CDC9850" w14:textId="4CDFACA0" w:rsidR="00424768" w:rsidRDefault="00424768" w:rsidP="0042476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اهداف رفتاری: </w:t>
      </w:r>
    </w:p>
    <w:p w14:paraId="355A4E91" w14:textId="77777777" w:rsidR="00424768" w:rsidRPr="00424768" w:rsidRDefault="00424768" w:rsidP="0042476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42476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فلسفه و اهمیت تحقیقات کیفی در نظام سلامت را بدانند و بتواند دلایل استفاده از این روش را برای تحقیقات خود توجیه کند و با روشهای جمع داده های کیفی و شیوه های تحلیل آنها آشنا شوند و قادر باشند پروپوزالی بر مبنای تحقیقات کیفی تدوین نموده اجرایی نمایند.</w:t>
      </w:r>
    </w:p>
    <w:p w14:paraId="3BEE51EA" w14:textId="77777777" w:rsidR="00424768" w:rsidRDefault="00424768" w:rsidP="00424768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14:paraId="506BBDCB" w14:textId="292872AD" w:rsidR="00716CA4" w:rsidRPr="00A634D5" w:rsidRDefault="00716CA4" w:rsidP="00716CA4">
      <w:pPr>
        <w:bidi/>
        <w:jc w:val="both"/>
        <w:rPr>
          <w:rFonts w:ascii="Times New Roman" w:hAnsi="Times New Roman" w:cs="B Nazanin"/>
          <w:b/>
          <w:bCs/>
          <w:i/>
          <w:iCs/>
          <w:sz w:val="28"/>
          <w:szCs w:val="28"/>
          <w:u w:val="single"/>
          <w:rtl/>
          <w:lang w:bidi="fa-IR"/>
        </w:rPr>
      </w:pPr>
      <w:r w:rsidRPr="00A634D5">
        <w:rPr>
          <w:rFonts w:ascii="Times New Roman" w:hAnsi="Times New Roman" w:cs="B Nazanin"/>
          <w:b/>
          <w:bCs/>
          <w:i/>
          <w:iCs/>
          <w:sz w:val="28"/>
          <w:szCs w:val="28"/>
          <w:u w:val="single"/>
          <w:rtl/>
          <w:lang w:bidi="fa-IR"/>
        </w:rPr>
        <w:t>رئو</w:t>
      </w:r>
      <w:r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س مطالب</w:t>
      </w:r>
      <w:r w:rsidR="007776F6"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 xml:space="preserve"> نظری</w:t>
      </w:r>
      <w:r w:rsidRPr="00A634D5">
        <w:rPr>
          <w:rFonts w:ascii="Times New Roman" w:hAnsi="Times New Roman"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:</w:t>
      </w:r>
    </w:p>
    <w:p w14:paraId="03072AF8" w14:textId="05484D48" w:rsidR="006C08E5" w:rsidRDefault="00DD4512" w:rsidP="006C08E5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اهمیت، فلسفه و دیدگاه پژوهش کیفی</w:t>
      </w:r>
    </w:p>
    <w:p w14:paraId="41C97608" w14:textId="2E0F28FC" w:rsidR="00DD4512" w:rsidRDefault="00DD4512" w:rsidP="00DD451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خصوصیات تحقیق کیفی</w:t>
      </w:r>
    </w:p>
    <w:p w14:paraId="2C28A522" w14:textId="77777777" w:rsidR="00DD4512" w:rsidRDefault="00DD4512" w:rsidP="00DD451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روش های جمع آوری اطلاات در پؤوهش های کیفی</w:t>
      </w:r>
    </w:p>
    <w:p w14:paraId="16A41966" w14:textId="69335B97" w:rsidR="00DD4512" w:rsidRDefault="00DD4512" w:rsidP="00DD451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روش های پژوهش کیفی</w:t>
      </w:r>
      <w:r w:rsidR="00C851A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(تحلیل محتوی، تئوری زمینه ای، پدیدارشناسی  و...)</w:t>
      </w:r>
    </w:p>
    <w:p w14:paraId="2A094A11" w14:textId="201159BC" w:rsidR="00DD4512" w:rsidRDefault="00DD4512" w:rsidP="00DD451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طبقه بندی و تحلیل داده های کیفی</w:t>
      </w:r>
    </w:p>
    <w:p w14:paraId="54AC366C" w14:textId="61882A5C" w:rsidR="00DD4512" w:rsidRDefault="00DD4512" w:rsidP="00DD451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روایی و پایایی در پژوهش های کیفی</w:t>
      </w:r>
    </w:p>
    <w:p w14:paraId="3FCDFF56" w14:textId="7938C3B9" w:rsidR="00DD4512" w:rsidRDefault="00DD4512" w:rsidP="00DD4512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تجزیه تحلیل و روند جمع بندی داده های کیفی</w:t>
      </w:r>
    </w:p>
    <w:p w14:paraId="166C6418" w14:textId="112EC272" w:rsidR="006C08E5" w:rsidRDefault="006C08E5" w:rsidP="006C08E5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9E63AA6" w14:textId="4DB3F02F" w:rsidR="00B9259D" w:rsidRDefault="00B9259D" w:rsidP="00B9259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B12113F" w14:textId="08F7DD98" w:rsidR="00B9259D" w:rsidRDefault="00B9259D" w:rsidP="00B9259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FCB622" w14:textId="6B99D25C" w:rsidR="00B9259D" w:rsidRDefault="00B9259D" w:rsidP="00B9259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7280504" w14:textId="79DD3F5A" w:rsidR="00B9259D" w:rsidRDefault="00B9259D" w:rsidP="00B9259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7D45E1A" w14:textId="77777777" w:rsidR="00B9259D" w:rsidRDefault="00B9259D" w:rsidP="00B9259D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8D1E7CF" w14:textId="77777777" w:rsidR="006C08E5" w:rsidRPr="00A73C77" w:rsidRDefault="006C08E5" w:rsidP="006C08E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73C77">
        <w:rPr>
          <w:rFonts w:cs="B Zar" w:hint="cs"/>
          <w:b/>
          <w:bCs/>
          <w:sz w:val="28"/>
          <w:szCs w:val="28"/>
          <w:rtl/>
          <w:lang w:bidi="fa-IR"/>
        </w:rPr>
        <w:t>جدول زمان بندی درس</w:t>
      </w:r>
    </w:p>
    <w:tbl>
      <w:tblPr>
        <w:bidiVisual/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53"/>
        <w:gridCol w:w="4053"/>
      </w:tblGrid>
      <w:tr w:rsidR="00455BB9" w:rsidRPr="00F23A96" w14:paraId="1A2D82BC" w14:textId="2B1409D8" w:rsidTr="00455BB9">
        <w:trPr>
          <w:trHeight w:val="563"/>
          <w:jc w:val="center"/>
        </w:trPr>
        <w:tc>
          <w:tcPr>
            <w:tcW w:w="993" w:type="dxa"/>
            <w:vMerge w:val="restart"/>
            <w:vAlign w:val="center"/>
          </w:tcPr>
          <w:p w14:paraId="37B6D3A1" w14:textId="77777777" w:rsidR="00455BB9" w:rsidRPr="00F53088" w:rsidRDefault="00455BB9" w:rsidP="006C08E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5308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4053" w:type="dxa"/>
            <w:vMerge w:val="restart"/>
            <w:vAlign w:val="center"/>
          </w:tcPr>
          <w:p w14:paraId="7BE1A2BF" w14:textId="77777777" w:rsidR="00455BB9" w:rsidRPr="00F53088" w:rsidRDefault="00455BB9" w:rsidP="006C08E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5308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4053" w:type="dxa"/>
          </w:tcPr>
          <w:p w14:paraId="3ACA713F" w14:textId="72A61392" w:rsidR="00455BB9" w:rsidRPr="00F53088" w:rsidRDefault="00455BB9" w:rsidP="006C08E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455BB9" w:rsidRPr="00825BB1" w14:paraId="2C28362E" w14:textId="03674632" w:rsidTr="00455BB9">
        <w:trPr>
          <w:trHeight w:hRule="exact" w:val="78"/>
          <w:jc w:val="center"/>
        </w:trPr>
        <w:tc>
          <w:tcPr>
            <w:tcW w:w="993" w:type="dxa"/>
            <w:vMerge/>
            <w:vAlign w:val="center"/>
          </w:tcPr>
          <w:p w14:paraId="5EFD17D3" w14:textId="77777777" w:rsidR="00455BB9" w:rsidRPr="00F53088" w:rsidRDefault="00455BB9" w:rsidP="006C08E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3" w:type="dxa"/>
            <w:vMerge/>
            <w:vAlign w:val="center"/>
          </w:tcPr>
          <w:p w14:paraId="2E87D5F7" w14:textId="77777777" w:rsidR="00455BB9" w:rsidRPr="00F53088" w:rsidRDefault="00455BB9" w:rsidP="006C08E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3" w:type="dxa"/>
          </w:tcPr>
          <w:p w14:paraId="2BFCAA82" w14:textId="77777777" w:rsidR="00455BB9" w:rsidRPr="00F53088" w:rsidRDefault="00455BB9" w:rsidP="006C08E5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55BB9" w:rsidRPr="00F23A96" w14:paraId="1CCB6DBF" w14:textId="1725F580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DB34733" w14:textId="77777777" w:rsidR="00455BB9" w:rsidRPr="00F23A96" w:rsidRDefault="00455BB9" w:rsidP="006C08E5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053" w:type="dxa"/>
          </w:tcPr>
          <w:p w14:paraId="01BF23C2" w14:textId="77777777" w:rsidR="00455BB9" w:rsidRPr="00F202C7" w:rsidRDefault="00455BB9" w:rsidP="006C08E5">
            <w:pPr>
              <w:bidi/>
              <w:rPr>
                <w:rFonts w:cs="B Zar"/>
                <w:rtl/>
              </w:rPr>
            </w:pPr>
            <w:r w:rsidRPr="00F202C7">
              <w:rPr>
                <w:rFonts w:eastAsia="Calibri" w:cs="B Zar" w:hint="cs"/>
                <w:rtl/>
                <w:lang w:bidi="fa-IR"/>
              </w:rPr>
              <w:t>مقدمه، معرفی درس، بیان اهداف و انتظارات</w:t>
            </w:r>
          </w:p>
        </w:tc>
        <w:tc>
          <w:tcPr>
            <w:tcW w:w="4053" w:type="dxa"/>
          </w:tcPr>
          <w:p w14:paraId="2647F2CA" w14:textId="6B8AF25D" w:rsidR="00455BB9" w:rsidRPr="00F202C7" w:rsidRDefault="00455BB9" w:rsidP="006C08E5">
            <w:pPr>
              <w:bidi/>
              <w:rPr>
                <w:rFonts w:eastAsia="Calibri" w:cs="B Zar"/>
                <w:rtl/>
                <w:lang w:bidi="fa-IR"/>
              </w:rPr>
            </w:pPr>
            <w:r>
              <w:rPr>
                <w:rFonts w:eastAsia="Calibri" w:cs="B Zar" w:hint="cs"/>
                <w:rtl/>
                <w:lang w:bidi="fa-IR"/>
              </w:rPr>
              <w:t>دکتر محمدی نیا</w:t>
            </w:r>
          </w:p>
        </w:tc>
      </w:tr>
      <w:tr w:rsidR="00455BB9" w:rsidRPr="00F23A96" w14:paraId="32D02B81" w14:textId="3139E735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33DE891" w14:textId="77777777" w:rsidR="00455BB9" w:rsidRPr="00F23A96" w:rsidRDefault="00455BB9" w:rsidP="00455BB9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053" w:type="dxa"/>
          </w:tcPr>
          <w:p w14:paraId="390FEBA7" w14:textId="59AF00B7" w:rsidR="00455BB9" w:rsidRPr="00F202C7" w:rsidRDefault="00455BB9" w:rsidP="00455BB9">
            <w:pPr>
              <w:bidi/>
              <w:rPr>
                <w:rFonts w:cs="B Zar"/>
                <w:rtl/>
              </w:rPr>
            </w:pPr>
            <w:r w:rsidRPr="00F202C7">
              <w:rPr>
                <w:rFonts w:cs="B Zar" w:hint="cs"/>
                <w:rtl/>
              </w:rPr>
              <w:t>فلسفه تحقیق کیفی</w:t>
            </w:r>
            <w:r w:rsidR="002B2562">
              <w:rPr>
                <w:rFonts w:cs="B Zar" w:hint="cs"/>
                <w:rtl/>
              </w:rPr>
              <w:t>،</w:t>
            </w:r>
            <w:r w:rsidR="002B2562" w:rsidRPr="00F202C7">
              <w:rPr>
                <w:rFonts w:cs="B Zar" w:hint="cs"/>
                <w:rtl/>
              </w:rPr>
              <w:t xml:space="preserve"> تفاوتهای تحقیقات کمی و کیفی</w:t>
            </w:r>
          </w:p>
        </w:tc>
        <w:tc>
          <w:tcPr>
            <w:tcW w:w="4053" w:type="dxa"/>
          </w:tcPr>
          <w:p w14:paraId="15679C19" w14:textId="68DC5C8D" w:rsidR="00455BB9" w:rsidRPr="00F202C7" w:rsidRDefault="00455BB9" w:rsidP="00455BB9">
            <w:pPr>
              <w:bidi/>
              <w:rPr>
                <w:rFonts w:cs="B Zar"/>
                <w:rtl/>
              </w:rPr>
            </w:pPr>
            <w:r w:rsidRPr="00CB3786">
              <w:rPr>
                <w:rFonts w:eastAsia="Calibri" w:cs="B Zar" w:hint="cs"/>
                <w:rtl/>
                <w:lang w:bidi="fa-IR"/>
              </w:rPr>
              <w:t>دکتر محمدی نیا</w:t>
            </w:r>
          </w:p>
        </w:tc>
      </w:tr>
      <w:tr w:rsidR="002B2562" w:rsidRPr="00F23A96" w14:paraId="056A6328" w14:textId="42DC1544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7721B26D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053" w:type="dxa"/>
          </w:tcPr>
          <w:p w14:paraId="62C6F323" w14:textId="7F9A53EC" w:rsidR="002B2562" w:rsidRPr="00F202C7" w:rsidRDefault="002B2562" w:rsidP="002B2562">
            <w:pPr>
              <w:bidi/>
              <w:rPr>
                <w:rFonts w:cs="B Zar"/>
              </w:rPr>
            </w:pPr>
            <w:r w:rsidRPr="00F202C7">
              <w:rPr>
                <w:rFonts w:cs="B Zar" w:hint="cs"/>
                <w:rtl/>
              </w:rPr>
              <w:t>روشهای جمع آوری داده های کیفی</w:t>
            </w:r>
            <w:r w:rsidRPr="00F202C7">
              <w:rPr>
                <w:rFonts w:cs="B Zar"/>
              </w:rPr>
              <w:t xml:space="preserve"> Deep interview)</w:t>
            </w:r>
            <w:r w:rsidRPr="00F202C7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053" w:type="dxa"/>
          </w:tcPr>
          <w:p w14:paraId="1028B5A9" w14:textId="68D78721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 w:rsidRPr="00CB3786">
              <w:rPr>
                <w:rFonts w:eastAsia="Calibri" w:cs="B Zar" w:hint="cs"/>
                <w:rtl/>
                <w:lang w:bidi="fa-IR"/>
              </w:rPr>
              <w:t>دکتر محمدی نیا</w:t>
            </w:r>
          </w:p>
        </w:tc>
      </w:tr>
      <w:tr w:rsidR="002B2562" w:rsidRPr="00F23A96" w14:paraId="1441131C" w14:textId="04CDD3B6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D6A960C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053" w:type="dxa"/>
          </w:tcPr>
          <w:p w14:paraId="5D0B441E" w14:textId="5E928F80" w:rsidR="002B2562" w:rsidRPr="00F202C7" w:rsidRDefault="002B2562" w:rsidP="002B2562">
            <w:pPr>
              <w:bidi/>
              <w:rPr>
                <w:rFonts w:cs="B Zar"/>
                <w:lang w:bidi="fa-IR"/>
              </w:rPr>
            </w:pPr>
            <w:r w:rsidRPr="00F202C7">
              <w:rPr>
                <w:rFonts w:cs="B Zar" w:hint="cs"/>
                <w:rtl/>
              </w:rPr>
              <w:t>روشهای جمع آوری داده های کیفی</w:t>
            </w:r>
            <w:r w:rsidRPr="00F202C7">
              <w:rPr>
                <w:rFonts w:cs="B Zar"/>
              </w:rPr>
              <w:t xml:space="preserve"> observation)</w:t>
            </w:r>
            <w:r w:rsidRPr="00F202C7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053" w:type="dxa"/>
          </w:tcPr>
          <w:p w14:paraId="673FB33F" w14:textId="2F67EB22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 w:rsidRPr="00CB3786">
              <w:rPr>
                <w:rFonts w:eastAsia="Calibri" w:cs="B Zar" w:hint="cs"/>
                <w:rtl/>
                <w:lang w:bidi="fa-IR"/>
              </w:rPr>
              <w:t>دکتر محمدی نیا</w:t>
            </w:r>
          </w:p>
        </w:tc>
      </w:tr>
      <w:tr w:rsidR="002B2562" w:rsidRPr="00F23A96" w14:paraId="0183C488" w14:textId="11CC78B1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F86D557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053" w:type="dxa"/>
          </w:tcPr>
          <w:p w14:paraId="12B33EFA" w14:textId="1A6CCA81" w:rsidR="002B2562" w:rsidRPr="00F202C7" w:rsidRDefault="002B2562" w:rsidP="002B2562">
            <w:pPr>
              <w:bidi/>
              <w:rPr>
                <w:rFonts w:cs="B Zar"/>
                <w:rtl/>
                <w:lang w:bidi="fa-IR"/>
              </w:rPr>
            </w:pPr>
            <w:r w:rsidRPr="00F202C7">
              <w:rPr>
                <w:rFonts w:cs="B Zar" w:hint="cs"/>
                <w:rtl/>
              </w:rPr>
              <w:t>نمونه گیری در تحقیقات کیفی</w:t>
            </w:r>
          </w:p>
        </w:tc>
        <w:tc>
          <w:tcPr>
            <w:tcW w:w="4053" w:type="dxa"/>
          </w:tcPr>
          <w:p w14:paraId="6C3EDAFE" w14:textId="40B451A4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 w:rsidRPr="00CB3786">
              <w:rPr>
                <w:rFonts w:eastAsia="Calibri" w:cs="B Zar" w:hint="cs"/>
                <w:rtl/>
                <w:lang w:bidi="fa-IR"/>
              </w:rPr>
              <w:t>دکتر محمدی نیا</w:t>
            </w:r>
          </w:p>
        </w:tc>
      </w:tr>
      <w:tr w:rsidR="002B2562" w:rsidRPr="00F23A96" w14:paraId="189BAF4C" w14:textId="4264210F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717425D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053" w:type="dxa"/>
          </w:tcPr>
          <w:p w14:paraId="1259C307" w14:textId="07A90923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 w:rsidRPr="00F202C7">
              <w:rPr>
                <w:rFonts w:cs="B Zar" w:hint="cs"/>
                <w:rtl/>
              </w:rPr>
              <w:t>نمونه گیری در تحقیقات کیفی</w:t>
            </w:r>
            <w:r>
              <w:rPr>
                <w:rFonts w:cs="B Zar" w:hint="cs"/>
                <w:rtl/>
              </w:rPr>
              <w:t xml:space="preserve"> و </w:t>
            </w:r>
            <w:r w:rsidRPr="00F202C7">
              <w:rPr>
                <w:rFonts w:cs="B Zar" w:hint="cs"/>
                <w:rtl/>
                <w:lang w:bidi="fa-IR"/>
              </w:rPr>
              <w:t>تئوری زمینه ای</w:t>
            </w:r>
          </w:p>
        </w:tc>
        <w:tc>
          <w:tcPr>
            <w:tcW w:w="4053" w:type="dxa"/>
          </w:tcPr>
          <w:p w14:paraId="16550DC0" w14:textId="60ACD5B2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 w:rsidRPr="00CB3786">
              <w:rPr>
                <w:rFonts w:eastAsia="Calibri" w:cs="B Zar" w:hint="cs"/>
                <w:rtl/>
                <w:lang w:bidi="fa-IR"/>
              </w:rPr>
              <w:t>دکتر محمدی نیا</w:t>
            </w:r>
          </w:p>
        </w:tc>
      </w:tr>
      <w:tr w:rsidR="002B2562" w:rsidRPr="00F23A96" w14:paraId="359509C7" w14:textId="1E42C3EF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FCE3056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053" w:type="dxa"/>
          </w:tcPr>
          <w:p w14:paraId="74211E51" w14:textId="58847AC3" w:rsidR="002B2562" w:rsidRPr="00F202C7" w:rsidRDefault="002B2562" w:rsidP="002B2562">
            <w:pPr>
              <w:bidi/>
              <w:rPr>
                <w:rFonts w:cs="B Zar"/>
                <w:lang w:bidi="fa-IR"/>
              </w:rPr>
            </w:pPr>
            <w:r w:rsidRPr="00F202C7">
              <w:rPr>
                <w:rFonts w:cs="B Zar" w:hint="cs"/>
                <w:rtl/>
                <w:lang w:bidi="fa-IR"/>
              </w:rPr>
              <w:t>تئوری زمینه ای</w:t>
            </w:r>
          </w:p>
        </w:tc>
        <w:tc>
          <w:tcPr>
            <w:tcW w:w="4053" w:type="dxa"/>
          </w:tcPr>
          <w:p w14:paraId="02635F0D" w14:textId="618EF4B0" w:rsidR="002B2562" w:rsidRPr="00F202C7" w:rsidRDefault="002B2562" w:rsidP="002B2562">
            <w:pPr>
              <w:bidi/>
              <w:rPr>
                <w:rFonts w:cs="B Zar"/>
                <w:rtl/>
                <w:lang w:bidi="fa-IR"/>
              </w:rPr>
            </w:pPr>
            <w:r w:rsidRPr="00CB3786">
              <w:rPr>
                <w:rFonts w:eastAsia="Calibri" w:cs="B Zar" w:hint="cs"/>
                <w:rtl/>
                <w:lang w:bidi="fa-IR"/>
              </w:rPr>
              <w:t>دکتر محمدی نیا</w:t>
            </w:r>
          </w:p>
        </w:tc>
      </w:tr>
      <w:tr w:rsidR="002B2562" w:rsidRPr="00F23A96" w14:paraId="422E3E0B" w14:textId="3942242E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1A4F6FA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053" w:type="dxa"/>
          </w:tcPr>
          <w:p w14:paraId="20A3ACF0" w14:textId="6D6677C8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 w:rsidRPr="00F202C7">
              <w:rPr>
                <w:rFonts w:cs="B Zar" w:hint="cs"/>
                <w:rtl/>
              </w:rPr>
              <w:t>روش پدیدار شناسی</w:t>
            </w:r>
          </w:p>
        </w:tc>
        <w:tc>
          <w:tcPr>
            <w:tcW w:w="4053" w:type="dxa"/>
          </w:tcPr>
          <w:p w14:paraId="3972C3DE" w14:textId="3D2AE501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کریمی</w:t>
            </w:r>
          </w:p>
        </w:tc>
      </w:tr>
      <w:tr w:rsidR="002B2562" w:rsidRPr="00F23A96" w14:paraId="0A688C31" w14:textId="02D0ED40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30EF116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053" w:type="dxa"/>
          </w:tcPr>
          <w:p w14:paraId="6F43783C" w14:textId="537C2E15" w:rsidR="002B2562" w:rsidRPr="00F202C7" w:rsidRDefault="002B2562" w:rsidP="002B2562">
            <w:pPr>
              <w:bidi/>
              <w:rPr>
                <w:rFonts w:cs="B Zar"/>
                <w:lang w:bidi="fa-IR"/>
              </w:rPr>
            </w:pPr>
            <w:r w:rsidRPr="00F202C7">
              <w:rPr>
                <w:rFonts w:cs="B Zar" w:hint="cs"/>
                <w:rtl/>
                <w:lang w:bidi="fa-IR"/>
              </w:rPr>
              <w:t>اتنوگرافی</w:t>
            </w:r>
          </w:p>
        </w:tc>
        <w:tc>
          <w:tcPr>
            <w:tcW w:w="4053" w:type="dxa"/>
          </w:tcPr>
          <w:p w14:paraId="242A5C4F" w14:textId="68EFA752" w:rsidR="002B2562" w:rsidRPr="00F202C7" w:rsidRDefault="002B2562" w:rsidP="002B2562">
            <w:pPr>
              <w:bidi/>
              <w:rPr>
                <w:rFonts w:cs="B Zar"/>
                <w:rtl/>
                <w:lang w:bidi="fa-IR"/>
              </w:rPr>
            </w:pPr>
            <w:r w:rsidRPr="002F68E4">
              <w:rPr>
                <w:rFonts w:cs="B Zar" w:hint="cs"/>
                <w:rtl/>
              </w:rPr>
              <w:t>دکتر کریمی</w:t>
            </w:r>
          </w:p>
        </w:tc>
      </w:tr>
      <w:tr w:rsidR="002B2562" w:rsidRPr="00F23A96" w14:paraId="5E12855C" w14:textId="0824150D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7D6D7B0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053" w:type="dxa"/>
          </w:tcPr>
          <w:p w14:paraId="381D7B5E" w14:textId="5382B277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 w:rsidRPr="00F202C7">
              <w:rPr>
                <w:rFonts w:cs="B Zar" w:hint="cs"/>
                <w:rtl/>
              </w:rPr>
              <w:t>تحلیل محتوای کیفی</w:t>
            </w:r>
            <w:r w:rsidR="002C56A4">
              <w:rPr>
                <w:rFonts w:cs="B Zar" w:hint="cs"/>
                <w:rtl/>
              </w:rPr>
              <w:t xml:space="preserve"> و روش تاریخی</w:t>
            </w:r>
          </w:p>
        </w:tc>
        <w:tc>
          <w:tcPr>
            <w:tcW w:w="4053" w:type="dxa"/>
          </w:tcPr>
          <w:p w14:paraId="6B484FBD" w14:textId="4CF2EDA6" w:rsidR="002B2562" w:rsidRPr="00F202C7" w:rsidRDefault="002B2562" w:rsidP="002B2562">
            <w:pPr>
              <w:bidi/>
              <w:rPr>
                <w:rFonts w:cs="B Zar"/>
                <w:rtl/>
                <w:lang w:bidi="fa-IR"/>
              </w:rPr>
            </w:pPr>
            <w:r w:rsidRPr="002F68E4">
              <w:rPr>
                <w:rFonts w:cs="B Zar" w:hint="cs"/>
                <w:rtl/>
              </w:rPr>
              <w:t>دکتر کریمی</w:t>
            </w:r>
          </w:p>
        </w:tc>
      </w:tr>
      <w:tr w:rsidR="002B2562" w:rsidRPr="00F23A96" w14:paraId="3753D932" w14:textId="5027F275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7930DD1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053" w:type="dxa"/>
          </w:tcPr>
          <w:p w14:paraId="2F85B3EA" w14:textId="5DB71D53" w:rsidR="002B2562" w:rsidRPr="00F202C7" w:rsidRDefault="002B2562" w:rsidP="002B2562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اقدام پژوهی</w:t>
            </w:r>
          </w:p>
        </w:tc>
        <w:tc>
          <w:tcPr>
            <w:tcW w:w="4053" w:type="dxa"/>
          </w:tcPr>
          <w:p w14:paraId="278D4274" w14:textId="1E93D29F" w:rsidR="002B2562" w:rsidRPr="00F202C7" w:rsidRDefault="002B2562" w:rsidP="002B2562">
            <w:pPr>
              <w:bidi/>
              <w:rPr>
                <w:rFonts w:cs="B Zar"/>
                <w:rtl/>
                <w:lang w:bidi="fa-IR"/>
              </w:rPr>
            </w:pPr>
            <w:r w:rsidRPr="002F68E4">
              <w:rPr>
                <w:rFonts w:cs="B Zar" w:hint="cs"/>
                <w:rtl/>
              </w:rPr>
              <w:t>دکتر کریمی</w:t>
            </w:r>
          </w:p>
        </w:tc>
      </w:tr>
      <w:tr w:rsidR="002B2562" w:rsidRPr="00F23A96" w14:paraId="448A6A21" w14:textId="713B2EB5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6C02E0E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053" w:type="dxa"/>
          </w:tcPr>
          <w:p w14:paraId="54ECCFC5" w14:textId="77777777" w:rsidR="002B2562" w:rsidRDefault="002B2562" w:rsidP="002B2562">
            <w:pPr>
              <w:bidi/>
              <w:rPr>
                <w:rFonts w:cs="B Zar"/>
                <w:rtl/>
                <w:lang w:bidi="fa-IR"/>
              </w:rPr>
            </w:pPr>
            <w:r w:rsidRPr="00F202C7">
              <w:rPr>
                <w:rFonts w:eastAsia="Calibri" w:cs="B Zar" w:hint="cs"/>
                <w:rtl/>
                <w:lang w:bidi="fa-IR"/>
              </w:rPr>
              <w:t>صحت ، درستی و استحکام داده های کیفی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</w:p>
          <w:p w14:paraId="35B38F3A" w14:textId="2426D583" w:rsidR="002B2562" w:rsidRPr="00F202C7" w:rsidRDefault="002B2562" w:rsidP="002B2562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4053" w:type="dxa"/>
          </w:tcPr>
          <w:p w14:paraId="067BDC67" w14:textId="2803E505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 w:rsidRPr="002F68E4">
              <w:rPr>
                <w:rFonts w:cs="B Zar" w:hint="cs"/>
                <w:rtl/>
              </w:rPr>
              <w:t>دکتر کریمی</w:t>
            </w:r>
          </w:p>
        </w:tc>
      </w:tr>
      <w:tr w:rsidR="002B2562" w:rsidRPr="00F23A96" w14:paraId="2B98039F" w14:textId="58C31EA1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D164776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4053" w:type="dxa"/>
          </w:tcPr>
          <w:p w14:paraId="2AC03AAF" w14:textId="1BEB9182" w:rsidR="002B2562" w:rsidRPr="00F202C7" w:rsidRDefault="002B2562" w:rsidP="002B2562">
            <w:pPr>
              <w:bidi/>
              <w:rPr>
                <w:rFonts w:cs="B Zar"/>
              </w:rPr>
            </w:pPr>
            <w:r w:rsidRPr="00F202C7">
              <w:rPr>
                <w:rFonts w:cs="B Zar" w:hint="cs"/>
                <w:rtl/>
              </w:rPr>
              <w:t>چگونگی نگارش پروپوزال کیفی</w:t>
            </w:r>
          </w:p>
        </w:tc>
        <w:tc>
          <w:tcPr>
            <w:tcW w:w="4053" w:type="dxa"/>
          </w:tcPr>
          <w:p w14:paraId="507ADDB4" w14:textId="3875C0B1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 w:rsidRPr="002F68E4">
              <w:rPr>
                <w:rFonts w:cs="B Zar" w:hint="cs"/>
                <w:rtl/>
              </w:rPr>
              <w:t>دکتر کریمی</w:t>
            </w:r>
          </w:p>
        </w:tc>
      </w:tr>
      <w:tr w:rsidR="002B2562" w:rsidRPr="00F23A96" w14:paraId="137D2BD3" w14:textId="14982CB8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1CFBF82" w14:textId="77777777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4053" w:type="dxa"/>
          </w:tcPr>
          <w:p w14:paraId="0C4D7B3B" w14:textId="3739F302" w:rsidR="002B2562" w:rsidRPr="00F202C7" w:rsidRDefault="002B2562" w:rsidP="002B2562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آموزش نرم افزار </w:t>
            </w:r>
            <w:r>
              <w:rPr>
                <w:rFonts w:cs="B Zar"/>
              </w:rPr>
              <w:t xml:space="preserve"> MAXDATA</w:t>
            </w:r>
          </w:p>
        </w:tc>
        <w:tc>
          <w:tcPr>
            <w:tcW w:w="4053" w:type="dxa"/>
          </w:tcPr>
          <w:p w14:paraId="2CF838A8" w14:textId="186E11E8" w:rsidR="002B2562" w:rsidRPr="00F202C7" w:rsidRDefault="002B2562" w:rsidP="002B2562">
            <w:pPr>
              <w:bidi/>
              <w:rPr>
                <w:rFonts w:eastAsia="Calibri" w:cs="B Zar"/>
                <w:rtl/>
                <w:lang w:bidi="fa-IR"/>
              </w:rPr>
            </w:pPr>
            <w:r w:rsidRPr="002F68E4">
              <w:rPr>
                <w:rFonts w:cs="B Zar" w:hint="cs"/>
                <w:rtl/>
              </w:rPr>
              <w:t>دکتر کریمی</w:t>
            </w:r>
          </w:p>
        </w:tc>
      </w:tr>
      <w:tr w:rsidR="002B2562" w:rsidRPr="00F23A96" w14:paraId="47DD7F08" w14:textId="49A24625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40709A1" w14:textId="61C9D94F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4053" w:type="dxa"/>
          </w:tcPr>
          <w:p w14:paraId="5D09465E" w14:textId="5F932FDE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اخلاق در پژوهش های کیفی و انتشار یافته های کیفی</w:t>
            </w:r>
          </w:p>
        </w:tc>
        <w:tc>
          <w:tcPr>
            <w:tcW w:w="4053" w:type="dxa"/>
          </w:tcPr>
          <w:p w14:paraId="7169CD5C" w14:textId="206367E5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کریمی</w:t>
            </w:r>
          </w:p>
        </w:tc>
      </w:tr>
      <w:tr w:rsidR="002B2562" w:rsidRPr="00F23A96" w14:paraId="30EAE2F6" w14:textId="02F82D0D" w:rsidTr="00455BB9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75F2B8D" w14:textId="68865A4F" w:rsidR="002B2562" w:rsidRPr="00F23A96" w:rsidRDefault="002B2562" w:rsidP="002B2562">
            <w:pPr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4053" w:type="dxa"/>
          </w:tcPr>
          <w:p w14:paraId="39168B4D" w14:textId="77777777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 w:rsidRPr="00F202C7">
              <w:rPr>
                <w:rFonts w:cs="B Zar" w:hint="cs"/>
                <w:rtl/>
              </w:rPr>
              <w:t>امتحان</w:t>
            </w:r>
          </w:p>
        </w:tc>
        <w:tc>
          <w:tcPr>
            <w:tcW w:w="4053" w:type="dxa"/>
          </w:tcPr>
          <w:p w14:paraId="05E4EB1F" w14:textId="0F61FF3A" w:rsidR="002B2562" w:rsidRPr="00F202C7" w:rsidRDefault="002B2562" w:rsidP="002B2562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 کریمی، دکتر محمدی نیا</w:t>
            </w:r>
          </w:p>
        </w:tc>
      </w:tr>
    </w:tbl>
    <w:p w14:paraId="3E11D6FA" w14:textId="77777777" w:rsidR="006C08E5" w:rsidRPr="00A73C77" w:rsidRDefault="006C08E5" w:rsidP="006C08E5">
      <w:pPr>
        <w:rPr>
          <w:rFonts w:cs="B Zar"/>
          <w:color w:val="FF0000"/>
          <w:sz w:val="28"/>
          <w:szCs w:val="28"/>
          <w:rtl/>
          <w:lang w:bidi="fa-IR"/>
        </w:rPr>
      </w:pPr>
    </w:p>
    <w:p w14:paraId="0F6F12C5" w14:textId="77777777" w:rsidR="006C08E5" w:rsidRPr="006C08E5" w:rsidRDefault="006C08E5" w:rsidP="006C08E5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475DEB4" w14:textId="77777777" w:rsidR="007776F6" w:rsidRDefault="007776F6" w:rsidP="007776F6">
      <w:pPr>
        <w:bidi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A9D07F2" w14:textId="77777777" w:rsidR="007C5DB3" w:rsidRDefault="007C5DB3" w:rsidP="007C5DB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C98A9F9" w14:textId="77777777" w:rsidR="00A74035" w:rsidRPr="006B081A" w:rsidRDefault="00685965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0113F1" wp14:editId="3566CB95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2850786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15FFDC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ارائه آموزش </w:t>
                            </w:r>
                          </w:p>
                          <w:p w14:paraId="11056E05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113F1" id="AutoShape 14" o:spid="_x0000_s1029" style="position:absolute;left:0;text-align:left;margin-left:350.25pt;margin-top:2.35pt;width:118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">
                <v:textbox>
                  <w:txbxContent>
                    <w:p w14:paraId="3215FFDC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11056E05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7BD9D29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D3F2358" w14:textId="398E968E" w:rsidR="00542D1C" w:rsidRPr="00F51079" w:rsidRDefault="008F6239" w:rsidP="00542D1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سخنرانی</w:t>
      </w:r>
      <w:r w:rsidR="00542D1C" w:rsidRPr="00F5107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،  بارش افکار در تحلیل 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مباحث</w:t>
      </w:r>
      <w:r w:rsidR="00542D1C" w:rsidRPr="00F51079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، مباحثه گروهی</w:t>
      </w:r>
    </w:p>
    <w:p w14:paraId="230BB152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0799165" w14:textId="77777777" w:rsidR="00DF1E7F" w:rsidRPr="004C0164" w:rsidRDefault="00685965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CF476" wp14:editId="775B2AD4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12065" r="9525" b="6985"/>
                <wp:wrapNone/>
                <wp:docPr id="16712396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CF6D1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ارزیابی دانشجو </w:t>
                            </w:r>
                          </w:p>
                          <w:p w14:paraId="2665A929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CF476" id="AutoShape 15" o:spid="_x0000_s1030" style="position:absolute;left:0;text-align:left;margin-left:342pt;margin-top:.75pt;width:126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">
                <v:textbox>
                  <w:txbxContent>
                    <w:p w14:paraId="620CF6D1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2665A929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32CBAF3A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5C6E861" w14:textId="77777777" w:rsidR="008F6239" w:rsidRPr="00992241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75458058" w14:textId="304B4DC3" w:rsidR="0038753B" w:rsidRDefault="00BC1200" w:rsidP="00BC1200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آزمون در طول نیمسال تحصیلی</w:t>
      </w:r>
      <w:r w:rsidR="0001234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25</w:t>
      </w:r>
      <w:r w:rsidR="0001234B"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31CFACAA" w14:textId="4BC38FB6" w:rsidR="0001234B" w:rsidRPr="0001234B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آزمون کتبی پایان نیمسال 50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29B5B631" w14:textId="559172BB" w:rsidR="0001234B" w:rsidRPr="0001234B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انجام تکالیف 15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2A34AEB0" w14:textId="00FFC618" w:rsidR="0001234B" w:rsidRPr="00BC1200" w:rsidRDefault="0001234B" w:rsidP="0001234B">
      <w:pPr>
        <w:pStyle w:val="ListParagraph"/>
        <w:numPr>
          <w:ilvl w:val="0"/>
          <w:numId w:val="17"/>
        </w:num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حضور و شرکت فعال در کلاس 10</w:t>
      </w:r>
      <w:r>
        <w:rPr>
          <w:rFonts w:ascii="Times New Roman" w:hAnsi="Times New Roman" w:hint="cs"/>
          <w:b/>
          <w:bCs/>
          <w:sz w:val="28"/>
          <w:szCs w:val="28"/>
          <w:rtl/>
          <w:lang w:bidi="fa-IR"/>
        </w:rPr>
        <w:t>٪</w:t>
      </w:r>
    </w:p>
    <w:p w14:paraId="06599AAC" w14:textId="6CBD0A61" w:rsidR="0038753B" w:rsidRDefault="0038753B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8C679F2" w14:textId="77777777" w:rsidR="006C08E5" w:rsidRPr="006C08E5" w:rsidRDefault="006C08E5" w:rsidP="006C08E5">
      <w:pPr>
        <w:bidi/>
        <w:jc w:val="both"/>
        <w:rPr>
          <w:rFonts w:cs="B Zar"/>
          <w:sz w:val="28"/>
          <w:szCs w:val="28"/>
          <w:lang w:bidi="fa-IR"/>
        </w:rPr>
      </w:pPr>
      <w:r w:rsidRPr="006C08E5">
        <w:rPr>
          <w:rFonts w:cs="B Zar" w:hint="cs"/>
          <w:b/>
          <w:bCs/>
          <w:sz w:val="28"/>
          <w:szCs w:val="28"/>
          <w:rtl/>
          <w:lang w:bidi="fa-IR"/>
        </w:rPr>
        <w:t>سياست‌ها و  قوانين درس:</w:t>
      </w:r>
      <w:r w:rsidRPr="006C08E5">
        <w:rPr>
          <w:rFonts w:cs="B Zar" w:hint="cs"/>
          <w:sz w:val="28"/>
          <w:szCs w:val="28"/>
          <w:rtl/>
          <w:lang w:bidi="fa-IR"/>
        </w:rPr>
        <w:t xml:space="preserve"> </w:t>
      </w:r>
      <w:r w:rsidRPr="006C08E5">
        <w:rPr>
          <w:rFonts w:eastAsia="Calibri" w:cs="B Zar" w:hint="cs"/>
          <w:sz w:val="28"/>
          <w:szCs w:val="28"/>
          <w:rtl/>
          <w:lang w:bidi="fa-IR"/>
        </w:rPr>
        <w:t xml:space="preserve">برای غیبت غیر مجاز در کلاس بر اساس قوانین آموزشی دانشگاه عمل خواهد شد. حضور به موقع و بدون تاخیر در کلاس و عدم ترک کلاس در خلال تدریس، خاموش نگهداری موبایل در طول کلاس حضوری و آمادگی دانشجو برای کلاسهای مجازی. </w:t>
      </w:r>
    </w:p>
    <w:p w14:paraId="2B44290B" w14:textId="07D2BF69" w:rsidR="006C08E5" w:rsidRDefault="006C08E5" w:rsidP="006C08E5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B05C762" w14:textId="467790EC" w:rsidR="006C08E5" w:rsidRDefault="006C08E5" w:rsidP="006C08E5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3FF7BE2" w14:textId="77777777" w:rsidR="006C08E5" w:rsidRDefault="006C08E5" w:rsidP="006C08E5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19462245" w14:textId="62AA2D16" w:rsidR="004C0164" w:rsidRPr="004C0164" w:rsidRDefault="00757BC2" w:rsidP="005032F8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  <w:r w:rsidR="005032F8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14</w:t>
      </w:r>
    </w:p>
    <w:p w14:paraId="329D63B8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  <w:r w:rsidR="007C5DB3" w:rsidRPr="00992241"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>طبق آئین نامه های آموزشی مصوب</w:t>
      </w:r>
    </w:p>
    <w:p w14:paraId="5FCD3EEE" w14:textId="77777777" w:rsidR="00A634D5" w:rsidRDefault="00A634D5" w:rsidP="00A634D5">
      <w:pPr>
        <w:bidi/>
        <w:spacing w:line="240" w:lineRule="auto"/>
        <w:jc w:val="lowKashida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</w:p>
    <w:p w14:paraId="69A8FDE8" w14:textId="77777777" w:rsidR="008F6239" w:rsidRDefault="008F6239" w:rsidP="008F6239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B075B97" w14:textId="77777777" w:rsidR="00865402" w:rsidRDefault="00685965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8710A8" wp14:editId="7B96F0CB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1430" r="7620" b="7620"/>
                <wp:wrapNone/>
                <wp:docPr id="125938870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BEBBF5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</w:t>
                            </w:r>
                          </w:p>
                          <w:p w14:paraId="0C3D5164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8710A8" id="AutoShape 16" o:spid="_x0000_s1031" style="position:absolute;left:0;text-align:left;margin-left:373.65pt;margin-top:13.8pt;width: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">
                <v:textbox>
                  <w:txbxContent>
                    <w:p w14:paraId="0CBEBBF5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0C3D5164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44519037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7BB10062" w14:textId="469FF46D" w:rsidR="00793F92" w:rsidRDefault="005C538C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Strauss, A. (last edition) qualitative analysis for social scientists, Cambridge university press, 2008</w:t>
      </w:r>
    </w:p>
    <w:p w14:paraId="515D36E2" w14:textId="16EEBE07" w:rsidR="005C538C" w:rsidRDefault="005C538C" w:rsidP="005C538C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</w:pPr>
      <w:r>
        <w:rPr>
          <w:rFonts w:ascii="Times New Roman" w:hAnsi="Times New Roman" w:cs="B Nazanin"/>
          <w:color w:val="000000" w:themeColor="text1"/>
          <w:sz w:val="28"/>
          <w:szCs w:val="28"/>
          <w:lang w:bidi="fa-IR"/>
        </w:rPr>
        <w:t>Patton, M. (last edition) qualitative evaluation and research methods, V.S.A.</w:t>
      </w:r>
    </w:p>
    <w:p w14:paraId="5FFCD99C" w14:textId="2CEC5B9B" w:rsidR="005C538C" w:rsidRDefault="005C538C" w:rsidP="005C538C">
      <w:pPr>
        <w:pStyle w:val="ListParagraph"/>
        <w:spacing w:line="240" w:lineRule="auto"/>
        <w:jc w:val="both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000000" w:themeColor="text1"/>
          <w:sz w:val="28"/>
          <w:szCs w:val="28"/>
          <w:rtl/>
          <w:lang w:bidi="fa-IR"/>
        </w:rPr>
        <w:t>ادیب حاج باقری م، پرویزی س، صلصالی م، روش های تحقیق کیفی، انتشارات بشری، اخرین ویرایش</w:t>
      </w:r>
    </w:p>
    <w:p w14:paraId="58AC4059" w14:textId="77777777" w:rsidR="00793F92" w:rsidRDefault="00793F92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78528233" w14:textId="77777777" w:rsidR="00D60E16" w:rsidRPr="009173C0" w:rsidRDefault="00D60E16" w:rsidP="002D2EF0">
      <w:pPr>
        <w:pStyle w:val="ListParagraph"/>
        <w:spacing w:line="240" w:lineRule="auto"/>
        <w:jc w:val="lowKashida"/>
        <w:rPr>
          <w:rFonts w:ascii="Times New Roman" w:hAnsi="Times New Roman" w:cs="B Nazanin"/>
          <w:color w:val="000000" w:themeColor="text1"/>
          <w:sz w:val="28"/>
          <w:szCs w:val="28"/>
          <w:rtl/>
          <w:lang w:bidi="fa-IR"/>
        </w:rPr>
      </w:pPr>
    </w:p>
    <w:p w14:paraId="4D316811" w14:textId="77777777" w:rsidR="001E3BF2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A08E02" wp14:editId="7274E313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2468880" cy="514350"/>
                <wp:effectExtent l="9525" t="6350" r="7620" b="12700"/>
                <wp:wrapNone/>
                <wp:docPr id="5675883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FF141" w14:textId="77777777" w:rsidR="00C32F44" w:rsidRPr="003065E4" w:rsidRDefault="00C32F44" w:rsidP="00C32F4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منابع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 برای مطالعه بیشتر</w:t>
                            </w:r>
                          </w:p>
                          <w:p w14:paraId="21773D1B" w14:textId="77777777" w:rsidR="00C32F44" w:rsidRDefault="00C32F44" w:rsidP="00C32F4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08E02" id="AutoShape 19" o:spid="_x0000_s1032" style="position:absolute;left:0;text-align:left;margin-left:293.25pt;margin-top:8.75pt;width:194.4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">
                <v:textbox>
                  <w:txbxContent>
                    <w:p w14:paraId="611FF141" w14:textId="77777777" w:rsidR="00C32F44" w:rsidRPr="003065E4" w:rsidRDefault="00C32F44" w:rsidP="00C32F4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 برای مطالعه بیشتر</w:t>
                      </w:r>
                    </w:p>
                    <w:p w14:paraId="21773D1B" w14:textId="77777777" w:rsidR="00C32F44" w:rsidRDefault="00C32F44" w:rsidP="00C32F4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B722B50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5334C7B" w14:textId="5078B3C6" w:rsidR="002167B7" w:rsidRDefault="002167B7" w:rsidP="002167B7">
      <w:pPr>
        <w:pStyle w:val="ListParagraph"/>
        <w:numPr>
          <w:ilvl w:val="0"/>
          <w:numId w:val="20"/>
        </w:numPr>
        <w:bidi/>
        <w:spacing w:after="0" w:line="240" w:lineRule="atLeast"/>
        <w:jc w:val="both"/>
        <w:rPr>
          <w:rFonts w:cs="B Zar"/>
          <w:sz w:val="24"/>
          <w:szCs w:val="24"/>
        </w:rPr>
      </w:pPr>
      <w:r w:rsidRPr="002412CF">
        <w:rPr>
          <w:rFonts w:cs="B Zar" w:hint="cs"/>
          <w:sz w:val="24"/>
          <w:szCs w:val="24"/>
          <w:rtl/>
        </w:rPr>
        <w:t>درآمدی بر تحقیقات کیفی، اوه فلیک ،  هادی جلیلی، نشر نی</w:t>
      </w:r>
    </w:p>
    <w:p w14:paraId="41959277" w14:textId="503494F6" w:rsidR="006F52AA" w:rsidRPr="002412CF" w:rsidRDefault="006F52AA" w:rsidP="006F52AA">
      <w:pPr>
        <w:pStyle w:val="ListParagraph"/>
        <w:numPr>
          <w:ilvl w:val="0"/>
          <w:numId w:val="20"/>
        </w:numPr>
        <w:bidi/>
        <w:spacing w:after="0" w:line="240" w:lineRule="atLeast"/>
        <w:jc w:val="both"/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روش تحقیق کیفی ضد روش 1 و 2 احمد محمد پور انتشارات جامعه شناسان</w:t>
      </w:r>
    </w:p>
    <w:p w14:paraId="4C0A0830" w14:textId="77777777" w:rsidR="002167B7" w:rsidRPr="002412CF" w:rsidRDefault="002167B7" w:rsidP="002167B7">
      <w:pPr>
        <w:pStyle w:val="ListParagraph"/>
        <w:numPr>
          <w:ilvl w:val="0"/>
          <w:numId w:val="20"/>
        </w:numPr>
        <w:bidi/>
        <w:spacing w:after="0" w:line="240" w:lineRule="atLeast"/>
        <w:jc w:val="both"/>
        <w:rPr>
          <w:rFonts w:cs="B Zar"/>
          <w:sz w:val="24"/>
          <w:szCs w:val="24"/>
        </w:rPr>
      </w:pPr>
      <w:r w:rsidRPr="002412CF">
        <w:rPr>
          <w:rFonts w:cs="B Zar" w:hint="cs"/>
          <w:sz w:val="24"/>
          <w:szCs w:val="24"/>
          <w:rtl/>
        </w:rPr>
        <w:t>روشهای تحقیق کیفی در علوم اجتماعی، کریستین جی استربرگ ترجمه احمد پور احمد و دکتر علی شجاعی</w:t>
      </w:r>
    </w:p>
    <w:p w14:paraId="37E8FCDE" w14:textId="77777777" w:rsidR="002167B7" w:rsidRPr="002412CF" w:rsidRDefault="002167B7" w:rsidP="002167B7">
      <w:pPr>
        <w:pStyle w:val="ListParagraph"/>
        <w:numPr>
          <w:ilvl w:val="0"/>
          <w:numId w:val="20"/>
        </w:numPr>
        <w:bidi/>
        <w:spacing w:after="0" w:line="240" w:lineRule="atLeast"/>
        <w:jc w:val="both"/>
        <w:rPr>
          <w:rFonts w:cs="B Zar"/>
          <w:sz w:val="24"/>
          <w:szCs w:val="24"/>
        </w:rPr>
      </w:pPr>
      <w:r w:rsidRPr="002412CF">
        <w:rPr>
          <w:rFonts w:cs="B Zar" w:hint="cs"/>
          <w:sz w:val="24"/>
          <w:szCs w:val="24"/>
          <w:rtl/>
        </w:rPr>
        <w:t>روش شناسی تحقیقات کیفی، دکتر محمد تقی ایمان ، پژوهشگاه حوزه و دانشگاه</w:t>
      </w:r>
    </w:p>
    <w:p w14:paraId="7588BE19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97E069C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2D0763A" w14:textId="77777777" w:rsidR="003065E4" w:rsidRDefault="00685965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3855E1" wp14:editId="51434386">
                <wp:simplePos x="0" y="0"/>
                <wp:positionH relativeFrom="column">
                  <wp:posOffset>4295775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0160" r="9525" b="8890"/>
                <wp:wrapNone/>
                <wp:docPr id="14347352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53E5FB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فرصت 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یادگیری</w:t>
                            </w:r>
                          </w:p>
                          <w:p w14:paraId="4AAAA4BA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855E1" id="AutoShape 17" o:spid="_x0000_s1033" style="position:absolute;left:0;text-align:left;margin-left:338.25pt;margin-top:6.15pt;width:117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">
                <v:textbox>
                  <w:txbxContent>
                    <w:p w14:paraId="4153E5FB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4AAAA4BA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2544399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9A75249" w14:textId="35BD55D3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شرکت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دانشجو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در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وب</w:t>
      </w:r>
      <w:r w:rsidRPr="00CD44D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نار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ها و کارگاههای مرتبط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و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ته</w:t>
      </w:r>
      <w:r w:rsidRPr="00CD44D1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ه</w:t>
      </w:r>
      <w:r w:rsidRPr="00CD44D1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CD44D1">
        <w:rPr>
          <w:rFonts w:ascii="Times New Roman" w:hAnsi="Times New Roman" w:cs="B Nazanin" w:hint="eastAsia"/>
          <w:b/>
          <w:bCs/>
          <w:sz w:val="24"/>
          <w:szCs w:val="24"/>
          <w:rtl/>
          <w:lang w:bidi="fa-IR"/>
        </w:rPr>
        <w:t>گزارش</w:t>
      </w:r>
    </w:p>
    <w:p w14:paraId="730C824C" w14:textId="1059CA94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معرفی مرکز تحقیقات دانشگاه و فعالیت های آنها به دانشجویان </w:t>
      </w:r>
    </w:p>
    <w:p w14:paraId="41EF9E43" w14:textId="18E22086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اطلاع رسانی به دانشجویان در مورد کارگاه های مرتبط</w:t>
      </w:r>
    </w:p>
    <w:p w14:paraId="7A61F7D9" w14:textId="2EE897C0" w:rsidR="00D60E16" w:rsidRDefault="00D60E16" w:rsidP="00D60E16">
      <w:pPr>
        <w:bidi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اطلاع رسانی به دانشجویان در ارتباط با همایش ها و کنگره های ملی و بین المللی</w:t>
      </w:r>
    </w:p>
    <w:p w14:paraId="3D604B2C" w14:textId="77777777" w:rsidR="0038753B" w:rsidRDefault="0038753B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1F2D462" w14:textId="77777777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0374C8D" w14:textId="46DA0681" w:rsidR="00381B84" w:rsidRDefault="00381B84" w:rsidP="00381B8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5385A02" w14:textId="3F9510B8" w:rsidR="002E576C" w:rsidRDefault="002E576C" w:rsidP="002E576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4AF4779" w14:textId="61AD879E" w:rsidR="002E576C" w:rsidRDefault="002E576C" w:rsidP="002E576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938B4B4" w14:textId="77777777" w:rsidR="002E576C" w:rsidRDefault="002E576C" w:rsidP="002E576C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301C90C" w14:textId="77777777" w:rsidR="0009540B" w:rsidRPr="004C0164" w:rsidRDefault="00685965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823AA8" wp14:editId="4B1103BD">
                <wp:simplePos x="0" y="0"/>
                <wp:positionH relativeFrom="column">
                  <wp:posOffset>4604385</wp:posOffset>
                </wp:positionH>
                <wp:positionV relativeFrom="paragraph">
                  <wp:posOffset>99695</wp:posOffset>
                </wp:positionV>
                <wp:extent cx="1285875" cy="523875"/>
                <wp:effectExtent l="13335" t="5715" r="5715" b="13335"/>
                <wp:wrapNone/>
                <wp:docPr id="192987189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3EB464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اطلاعات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29B6ACB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23AA8" id="AutoShape 18" o:spid="_x0000_s1034" style="position:absolute;left:0;text-align:left;margin-left:362.55pt;margin-top:7.85pt;width:101.25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">
                <v:textbox>
                  <w:txbxContent>
                    <w:p w14:paraId="7A3EB464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529B6ACB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468A9DDC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ED6EC38" w14:textId="77777777" w:rsidR="006B7F02" w:rsidRPr="004C0164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/ مدرسین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630FE61" w14:textId="3197304D" w:rsidR="0009540B" w:rsidRDefault="002E576C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1- </w:t>
      </w:r>
      <w:r w:rsidR="00716CB7">
        <w:rPr>
          <w:rFonts w:ascii="Times New Roman" w:hAnsi="Times New Roman" w:cs="B Nazanin" w:hint="cs"/>
          <w:sz w:val="24"/>
          <w:szCs w:val="24"/>
          <w:rtl/>
          <w:lang w:bidi="fa-IR"/>
        </w:rPr>
        <w:t>دکتر صلاح الدین کریمی</w:t>
      </w:r>
    </w:p>
    <w:p w14:paraId="4B1220B3" w14:textId="431B61D9" w:rsidR="00716CB7" w:rsidRDefault="00D552A6" w:rsidP="00716CB7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Email:</w:t>
      </w:r>
      <w:r w:rsidRPr="00D552A6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>
        <w:rPr>
          <w:rFonts w:ascii="Times New Roman" w:hAnsi="Times New Roman" w:cs="B Nazanin"/>
          <w:sz w:val="24"/>
          <w:szCs w:val="24"/>
          <w:lang w:bidi="fa-IR"/>
        </w:rPr>
        <w:t>S</w:t>
      </w:r>
      <w:r w:rsidR="00716CB7">
        <w:rPr>
          <w:rFonts w:ascii="Times New Roman" w:hAnsi="Times New Roman" w:cs="B Nazanin"/>
          <w:sz w:val="24"/>
          <w:szCs w:val="24"/>
          <w:lang w:bidi="fa-IR"/>
        </w:rPr>
        <w:t>alahkarimi2009@gmail.com</w:t>
      </w:r>
    </w:p>
    <w:p w14:paraId="409BA781" w14:textId="31D630AA" w:rsidR="0009540B" w:rsidRDefault="002E576C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2- دکتر لیلا محمدی نیا</w:t>
      </w:r>
    </w:p>
    <w:p w14:paraId="70BAD54D" w14:textId="2D3EBE3F" w:rsidR="002E576C" w:rsidRPr="004C0164" w:rsidRDefault="00455BB9" w:rsidP="002E576C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/>
          <w:sz w:val="24"/>
          <w:szCs w:val="24"/>
          <w:lang w:bidi="fa-IR"/>
        </w:rPr>
        <w:t>Dr.mohammadinial@gmail.com</w:t>
      </w:r>
    </w:p>
    <w:p w14:paraId="6A6DC069" w14:textId="77777777" w:rsidR="005032F8" w:rsidRDefault="00986CA3" w:rsidP="0009540B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7C5D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( تلفن ، ایمیل و ....)</w:t>
      </w:r>
      <w:r w:rsidR="007C5DB3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7E9709F5" w14:textId="77777777" w:rsidR="005032F8" w:rsidRDefault="005032F8" w:rsidP="005032F8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سرکار خانم صائمی :31775986</w:t>
      </w:r>
    </w:p>
    <w:p w14:paraId="036602BB" w14:textId="77777777" w:rsidR="005032F8" w:rsidRPr="004C0164" w:rsidRDefault="005032F8" w:rsidP="005032F8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سرکار خانم نریمانی:5987</w:t>
      </w:r>
    </w:p>
    <w:p w14:paraId="2E75D8A8" w14:textId="777BFB89" w:rsidR="00A73359" w:rsidRPr="004C0164" w:rsidRDefault="0055600D" w:rsidP="005032F8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sectPr w:rsidR="00A73359" w:rsidRPr="004C0164" w:rsidSect="00695341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0ABEA" w14:textId="77777777" w:rsidR="002B043E" w:rsidRDefault="002B043E" w:rsidP="00335EA7">
      <w:pPr>
        <w:spacing w:after="0" w:line="240" w:lineRule="auto"/>
      </w:pPr>
      <w:r>
        <w:separator/>
      </w:r>
    </w:p>
  </w:endnote>
  <w:endnote w:type="continuationSeparator" w:id="0">
    <w:p w14:paraId="5F672CB0" w14:textId="77777777" w:rsidR="002B043E" w:rsidRDefault="002B043E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CB11" w14:textId="51EDD3A2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2F8">
      <w:rPr>
        <w:noProof/>
      </w:rPr>
      <w:t>6</w:t>
    </w:r>
    <w:r>
      <w:rPr>
        <w:noProof/>
      </w:rPr>
      <w:fldChar w:fldCharType="end"/>
    </w:r>
  </w:p>
  <w:p w14:paraId="2F2139D9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4EA23" w14:textId="77777777" w:rsidR="002B043E" w:rsidRDefault="002B043E" w:rsidP="00335EA7">
      <w:pPr>
        <w:spacing w:after="0" w:line="240" w:lineRule="auto"/>
      </w:pPr>
      <w:r>
        <w:separator/>
      </w:r>
    </w:p>
  </w:footnote>
  <w:footnote w:type="continuationSeparator" w:id="0">
    <w:p w14:paraId="014907D9" w14:textId="77777777" w:rsidR="002B043E" w:rsidRDefault="002B043E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43FC"/>
    <w:multiLevelType w:val="hybridMultilevel"/>
    <w:tmpl w:val="32429E48"/>
    <w:lvl w:ilvl="0" w:tplc="9BE40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C18"/>
    <w:multiLevelType w:val="hybridMultilevel"/>
    <w:tmpl w:val="1486C940"/>
    <w:lvl w:ilvl="0" w:tplc="F0822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407C"/>
    <w:multiLevelType w:val="hybridMultilevel"/>
    <w:tmpl w:val="58CAA79A"/>
    <w:lvl w:ilvl="0" w:tplc="F64C6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6469A"/>
    <w:multiLevelType w:val="hybridMultilevel"/>
    <w:tmpl w:val="9F74902E"/>
    <w:lvl w:ilvl="0" w:tplc="A796D5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17AB2"/>
    <w:multiLevelType w:val="hybridMultilevel"/>
    <w:tmpl w:val="4B266030"/>
    <w:lvl w:ilvl="0" w:tplc="70A60E8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8"/>
  </w:num>
  <w:num w:numId="16">
    <w:abstractNumId w:val="3"/>
  </w:num>
  <w:num w:numId="17">
    <w:abstractNumId w:val="6"/>
  </w:num>
  <w:num w:numId="18">
    <w:abstractNumId w:val="4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2F5322"/>
    <w:rsid w:val="00003852"/>
    <w:rsid w:val="000111B5"/>
    <w:rsid w:val="0001234B"/>
    <w:rsid w:val="000166CA"/>
    <w:rsid w:val="0003229B"/>
    <w:rsid w:val="00032378"/>
    <w:rsid w:val="000416C1"/>
    <w:rsid w:val="0004478E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68DA"/>
    <w:rsid w:val="00106DE7"/>
    <w:rsid w:val="00124961"/>
    <w:rsid w:val="00133AF8"/>
    <w:rsid w:val="00141797"/>
    <w:rsid w:val="00161698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167B7"/>
    <w:rsid w:val="002266E5"/>
    <w:rsid w:val="00245E86"/>
    <w:rsid w:val="002622B9"/>
    <w:rsid w:val="00262836"/>
    <w:rsid w:val="002920CF"/>
    <w:rsid w:val="002A6051"/>
    <w:rsid w:val="002B043E"/>
    <w:rsid w:val="002B2562"/>
    <w:rsid w:val="002B3976"/>
    <w:rsid w:val="002B7BB9"/>
    <w:rsid w:val="002C0DB1"/>
    <w:rsid w:val="002C56A4"/>
    <w:rsid w:val="002D2EF0"/>
    <w:rsid w:val="002E2DD6"/>
    <w:rsid w:val="002E576C"/>
    <w:rsid w:val="002E71C0"/>
    <w:rsid w:val="002F194D"/>
    <w:rsid w:val="002F4F93"/>
    <w:rsid w:val="002F5322"/>
    <w:rsid w:val="002F586C"/>
    <w:rsid w:val="003065E4"/>
    <w:rsid w:val="0031642B"/>
    <w:rsid w:val="003168C2"/>
    <w:rsid w:val="003263FB"/>
    <w:rsid w:val="00335EA7"/>
    <w:rsid w:val="0037148B"/>
    <w:rsid w:val="00371E46"/>
    <w:rsid w:val="00381B84"/>
    <w:rsid w:val="0038753B"/>
    <w:rsid w:val="003A1B61"/>
    <w:rsid w:val="003A3C11"/>
    <w:rsid w:val="003C76C2"/>
    <w:rsid w:val="003D180A"/>
    <w:rsid w:val="003E2F87"/>
    <w:rsid w:val="003E7B5C"/>
    <w:rsid w:val="003F083C"/>
    <w:rsid w:val="004000C9"/>
    <w:rsid w:val="00415447"/>
    <w:rsid w:val="00424768"/>
    <w:rsid w:val="00431D86"/>
    <w:rsid w:val="00445F0E"/>
    <w:rsid w:val="0045134C"/>
    <w:rsid w:val="00455BB9"/>
    <w:rsid w:val="004611F6"/>
    <w:rsid w:val="00461AD1"/>
    <w:rsid w:val="00465694"/>
    <w:rsid w:val="00480FB8"/>
    <w:rsid w:val="00485B86"/>
    <w:rsid w:val="00490516"/>
    <w:rsid w:val="00495ECB"/>
    <w:rsid w:val="004975D4"/>
    <w:rsid w:val="004A3F18"/>
    <w:rsid w:val="004B4EBE"/>
    <w:rsid w:val="004B52C1"/>
    <w:rsid w:val="004C0164"/>
    <w:rsid w:val="004D0603"/>
    <w:rsid w:val="005000A3"/>
    <w:rsid w:val="005032F8"/>
    <w:rsid w:val="005233F1"/>
    <w:rsid w:val="0052652E"/>
    <w:rsid w:val="00530D8A"/>
    <w:rsid w:val="005330EF"/>
    <w:rsid w:val="0054187B"/>
    <w:rsid w:val="00542108"/>
    <w:rsid w:val="00542D1C"/>
    <w:rsid w:val="0054715B"/>
    <w:rsid w:val="0055600D"/>
    <w:rsid w:val="005566F8"/>
    <w:rsid w:val="00576548"/>
    <w:rsid w:val="00580D3A"/>
    <w:rsid w:val="005B5548"/>
    <w:rsid w:val="005C538C"/>
    <w:rsid w:val="00611138"/>
    <w:rsid w:val="006147A4"/>
    <w:rsid w:val="0063301B"/>
    <w:rsid w:val="00634883"/>
    <w:rsid w:val="00642661"/>
    <w:rsid w:val="0065150F"/>
    <w:rsid w:val="006612A2"/>
    <w:rsid w:val="00685965"/>
    <w:rsid w:val="006879B2"/>
    <w:rsid w:val="00692710"/>
    <w:rsid w:val="00695341"/>
    <w:rsid w:val="006B081A"/>
    <w:rsid w:val="006B7F02"/>
    <w:rsid w:val="006C08E5"/>
    <w:rsid w:val="006C5CFD"/>
    <w:rsid w:val="006E4007"/>
    <w:rsid w:val="006E5C85"/>
    <w:rsid w:val="006F52AA"/>
    <w:rsid w:val="006F7FD7"/>
    <w:rsid w:val="00707222"/>
    <w:rsid w:val="007124D4"/>
    <w:rsid w:val="00716CA4"/>
    <w:rsid w:val="00716CB7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776F6"/>
    <w:rsid w:val="00787BC2"/>
    <w:rsid w:val="007922B4"/>
    <w:rsid w:val="00793F92"/>
    <w:rsid w:val="007A165F"/>
    <w:rsid w:val="007A3FE7"/>
    <w:rsid w:val="007C5DB3"/>
    <w:rsid w:val="007E03F8"/>
    <w:rsid w:val="007E058E"/>
    <w:rsid w:val="007F5FBB"/>
    <w:rsid w:val="00812105"/>
    <w:rsid w:val="0083154F"/>
    <w:rsid w:val="00845470"/>
    <w:rsid w:val="00847718"/>
    <w:rsid w:val="008551D9"/>
    <w:rsid w:val="008577DA"/>
    <w:rsid w:val="008645DB"/>
    <w:rsid w:val="00865402"/>
    <w:rsid w:val="00866791"/>
    <w:rsid w:val="00870BF0"/>
    <w:rsid w:val="00873251"/>
    <w:rsid w:val="00874180"/>
    <w:rsid w:val="008741FD"/>
    <w:rsid w:val="008867FE"/>
    <w:rsid w:val="008B53E7"/>
    <w:rsid w:val="008C55CC"/>
    <w:rsid w:val="008C5A77"/>
    <w:rsid w:val="008E3940"/>
    <w:rsid w:val="008F6239"/>
    <w:rsid w:val="009061C9"/>
    <w:rsid w:val="009173C0"/>
    <w:rsid w:val="0092357D"/>
    <w:rsid w:val="00925E69"/>
    <w:rsid w:val="00927583"/>
    <w:rsid w:val="00942908"/>
    <w:rsid w:val="00942FF3"/>
    <w:rsid w:val="00945F5D"/>
    <w:rsid w:val="00945FDE"/>
    <w:rsid w:val="009503E3"/>
    <w:rsid w:val="00960037"/>
    <w:rsid w:val="00966DFC"/>
    <w:rsid w:val="0097165A"/>
    <w:rsid w:val="0097738D"/>
    <w:rsid w:val="00980645"/>
    <w:rsid w:val="00981F95"/>
    <w:rsid w:val="00982E4B"/>
    <w:rsid w:val="00982FBD"/>
    <w:rsid w:val="00984366"/>
    <w:rsid w:val="00984A72"/>
    <w:rsid w:val="00986CA3"/>
    <w:rsid w:val="00990D23"/>
    <w:rsid w:val="00992241"/>
    <w:rsid w:val="00997775"/>
    <w:rsid w:val="009C28E5"/>
    <w:rsid w:val="009C7FC0"/>
    <w:rsid w:val="009D539C"/>
    <w:rsid w:val="009D6F39"/>
    <w:rsid w:val="009E5643"/>
    <w:rsid w:val="00A05DC3"/>
    <w:rsid w:val="00A2438B"/>
    <w:rsid w:val="00A33A56"/>
    <w:rsid w:val="00A5246F"/>
    <w:rsid w:val="00A634D5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D39A2"/>
    <w:rsid w:val="00AE0158"/>
    <w:rsid w:val="00AE1179"/>
    <w:rsid w:val="00AE2C9E"/>
    <w:rsid w:val="00AE3C1A"/>
    <w:rsid w:val="00AF556A"/>
    <w:rsid w:val="00B02643"/>
    <w:rsid w:val="00B15D9D"/>
    <w:rsid w:val="00B25F02"/>
    <w:rsid w:val="00B305C4"/>
    <w:rsid w:val="00B57D1B"/>
    <w:rsid w:val="00B60697"/>
    <w:rsid w:val="00B61BDF"/>
    <w:rsid w:val="00B73CD3"/>
    <w:rsid w:val="00B9259D"/>
    <w:rsid w:val="00BB2BCB"/>
    <w:rsid w:val="00BB7E69"/>
    <w:rsid w:val="00BC1200"/>
    <w:rsid w:val="00BC6FF5"/>
    <w:rsid w:val="00BD3EF5"/>
    <w:rsid w:val="00BE2889"/>
    <w:rsid w:val="00BF7130"/>
    <w:rsid w:val="00C07905"/>
    <w:rsid w:val="00C1182A"/>
    <w:rsid w:val="00C20B41"/>
    <w:rsid w:val="00C24846"/>
    <w:rsid w:val="00C31B64"/>
    <w:rsid w:val="00C32F44"/>
    <w:rsid w:val="00C345F6"/>
    <w:rsid w:val="00C47428"/>
    <w:rsid w:val="00C57506"/>
    <w:rsid w:val="00C6035F"/>
    <w:rsid w:val="00C60409"/>
    <w:rsid w:val="00C633F1"/>
    <w:rsid w:val="00C70132"/>
    <w:rsid w:val="00C851AA"/>
    <w:rsid w:val="00CA132A"/>
    <w:rsid w:val="00CB6301"/>
    <w:rsid w:val="00CB6C43"/>
    <w:rsid w:val="00CC234C"/>
    <w:rsid w:val="00CC35D3"/>
    <w:rsid w:val="00CD414F"/>
    <w:rsid w:val="00CF0CC9"/>
    <w:rsid w:val="00D00D93"/>
    <w:rsid w:val="00D0360F"/>
    <w:rsid w:val="00D20E7F"/>
    <w:rsid w:val="00D2211C"/>
    <w:rsid w:val="00D266F5"/>
    <w:rsid w:val="00D406E9"/>
    <w:rsid w:val="00D41E32"/>
    <w:rsid w:val="00D54AF3"/>
    <w:rsid w:val="00D552A6"/>
    <w:rsid w:val="00D60E16"/>
    <w:rsid w:val="00D623C0"/>
    <w:rsid w:val="00D66086"/>
    <w:rsid w:val="00D66788"/>
    <w:rsid w:val="00D670B7"/>
    <w:rsid w:val="00D87FA3"/>
    <w:rsid w:val="00DA0B38"/>
    <w:rsid w:val="00DB0ABB"/>
    <w:rsid w:val="00DB7314"/>
    <w:rsid w:val="00DC0BC9"/>
    <w:rsid w:val="00DD4512"/>
    <w:rsid w:val="00DE0794"/>
    <w:rsid w:val="00DE2291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81748"/>
  <w15:chartTrackingRefBased/>
  <w15:docId w15:val="{121F8A93-4FBB-4A3A-88EB-CD321C3B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485B8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  <w:style w:type="table" w:styleId="TableGrid">
    <w:name w:val="Table Grid"/>
    <w:basedOn w:val="TableNormal"/>
    <w:uiPriority w:val="39"/>
    <w:rsid w:val="00BC1200"/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5B86"/>
    <w:rPr>
      <w:rFonts w:ascii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85B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b">
    <w:name w:val="b"/>
    <w:basedOn w:val="DefaultParagraphFont"/>
    <w:rsid w:val="00485B86"/>
  </w:style>
  <w:style w:type="character" w:customStyle="1" w:styleId="contrastfont">
    <w:name w:val="contrast_font"/>
    <w:basedOn w:val="DefaultParagraphFont"/>
    <w:rsid w:val="0048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711;&#1585;&#1608;&#1607;%20&#1605;&#1583;&#1740;&#1585;&#1740;&#1578;\&#1578;&#1583;&#1585;&#1740;&#1587;%20&#1575;&#1587;%20&#1583;&#1740;%20&#1575;&#1670;\&#1601;&#1585;&#1605;%20&#1591;&#1585;&#1581;%20&#1583;&#1585;&#1608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طرح دروه.dotx</Template>
  <TotalTime>192</TotalTime>
  <Pages>6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45</cp:revision>
  <cp:lastPrinted>2017-02-02T09:38:00Z</cp:lastPrinted>
  <dcterms:created xsi:type="dcterms:W3CDTF">2023-09-10T07:07:00Z</dcterms:created>
  <dcterms:modified xsi:type="dcterms:W3CDTF">2025-02-18T08:51:00Z</dcterms:modified>
</cp:coreProperties>
</file>